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B9" w:rsidRDefault="005C21B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T.C.</w:t>
      </w:r>
    </w:p>
    <w:p w:rsidR="005C21B9" w:rsidRDefault="005C21B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ESKİŞEHİR VALİLİĞİ</w:t>
      </w:r>
    </w:p>
    <w:p w:rsidR="005C21B9" w:rsidRDefault="005C21B9">
      <w:pPr>
        <w:spacing w:after="1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TİCARET İL MÜDÜRLÜĞÜ</w:t>
      </w:r>
    </w:p>
    <w:p w:rsidR="005C21B9" w:rsidRDefault="005C21B9">
      <w:pPr>
        <w:spacing w:after="1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TÜKETİCİ ŞİKAYET BİLDİRİM DİLEKÇESİ</w:t>
      </w:r>
    </w:p>
    <w:p w:rsidR="005C21B9" w:rsidRDefault="005C21B9">
      <w:pPr>
        <w:spacing w:after="120"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A-ŞİKAYETTE BULUNAN KİŞİNİN :</w:t>
      </w:r>
    </w:p>
    <w:p w:rsidR="005C21B9" w:rsidRDefault="005C21B9">
      <w:pPr>
        <w:spacing w:after="120" w:line="276" w:lineRule="auto"/>
      </w:pPr>
      <w:r>
        <w:t>Adı Soyadı</w:t>
      </w:r>
      <w:r>
        <w:tab/>
      </w:r>
      <w:r>
        <w:tab/>
        <w:t>:  ……………………………………………………………………………………………………………………………….</w:t>
      </w:r>
    </w:p>
    <w:p w:rsidR="005C21B9" w:rsidRDefault="005C21B9">
      <w:pPr>
        <w:spacing w:after="120" w:line="276" w:lineRule="auto"/>
      </w:pPr>
      <w:r>
        <w:t>T.C.Kimlik No</w:t>
      </w:r>
      <w:r>
        <w:tab/>
      </w:r>
      <w:r>
        <w:tab/>
        <w:t>: ……………………………………………………………………………………………………………………………………….</w:t>
      </w:r>
    </w:p>
    <w:p w:rsidR="005C21B9" w:rsidRDefault="005C21B9">
      <w:pPr>
        <w:spacing w:after="120" w:line="276" w:lineRule="auto"/>
      </w:pPr>
      <w:r>
        <w:t xml:space="preserve">Adres </w:t>
      </w:r>
      <w:r>
        <w:tab/>
      </w:r>
      <w:r>
        <w:tab/>
        <w:t>Ev</w:t>
      </w:r>
      <w:r>
        <w:tab/>
        <w:t>:  ……………………………………………………………………………………………………………………………………….</w:t>
      </w:r>
    </w:p>
    <w:p w:rsidR="005C21B9" w:rsidRDefault="005C21B9">
      <w:pPr>
        <w:spacing w:after="120" w:line="276" w:lineRule="auto"/>
      </w:pPr>
      <w:r>
        <w:tab/>
      </w:r>
      <w:r>
        <w:tab/>
        <w:t>İşyeri</w:t>
      </w:r>
      <w:r>
        <w:tab/>
        <w:t>:  …………………………………………………………………………………………………………………………………………</w:t>
      </w:r>
    </w:p>
    <w:p w:rsidR="005C21B9" w:rsidRDefault="005C21B9">
      <w:pPr>
        <w:spacing w:after="120" w:line="276" w:lineRule="auto"/>
      </w:pPr>
      <w:r>
        <w:t>Telefon No</w:t>
      </w:r>
      <w:r>
        <w:tab/>
        <w:t>Ev</w:t>
      </w:r>
      <w:r>
        <w:tab/>
        <w:t>:    …………………………………………………</w:t>
      </w:r>
      <w:r>
        <w:tab/>
        <w:t xml:space="preserve">İşyeri </w:t>
      </w:r>
      <w:r>
        <w:tab/>
      </w:r>
      <w:r>
        <w:tab/>
        <w:t>: …………………………………………………</w:t>
      </w:r>
    </w:p>
    <w:p w:rsidR="005C21B9" w:rsidRDefault="005C21B9">
      <w:pPr>
        <w:spacing w:after="120" w:line="276" w:lineRule="auto"/>
      </w:pPr>
      <w:r>
        <w:rPr>
          <w:b/>
          <w:bCs/>
          <w:sz w:val="24"/>
          <w:szCs w:val="24"/>
          <w:u w:val="single"/>
        </w:rPr>
        <w:t>B-ŞİKAYET  OLUNAN MALIN</w:t>
      </w:r>
      <w:r>
        <w:rPr>
          <w:b/>
          <w:bCs/>
          <w:sz w:val="24"/>
          <w:szCs w:val="24"/>
          <w:u w:val="single"/>
        </w:rPr>
        <w:tab/>
        <w:t>:</w:t>
      </w:r>
      <w:r>
        <w:tab/>
      </w:r>
      <w:r>
        <w:tab/>
      </w:r>
      <w:r>
        <w:tab/>
        <w:t>Fatura No</w:t>
      </w:r>
      <w:r>
        <w:tab/>
      </w:r>
      <w:r>
        <w:tab/>
        <w:t>: …………………………………………………</w:t>
      </w:r>
    </w:p>
    <w:p w:rsidR="005C21B9" w:rsidRDefault="005C21B9">
      <w:pPr>
        <w:spacing w:after="120" w:line="276" w:lineRule="auto"/>
      </w:pPr>
      <w:r>
        <w:t>Cinsi</w:t>
      </w:r>
      <w:r>
        <w:tab/>
      </w:r>
      <w:r>
        <w:tab/>
        <w:t>:  …………………………………………………</w:t>
      </w:r>
      <w:r>
        <w:tab/>
        <w:t>Alındığı Tarih</w:t>
      </w:r>
      <w:r>
        <w:tab/>
      </w:r>
      <w:r>
        <w:tab/>
        <w:t>: …………………………………………………</w:t>
      </w:r>
    </w:p>
    <w:p w:rsidR="005C21B9" w:rsidRDefault="005C21B9">
      <w:pPr>
        <w:spacing w:after="120" w:line="276" w:lineRule="auto"/>
      </w:pPr>
      <w:r>
        <w:t>Markası</w:t>
      </w:r>
      <w:r>
        <w:tab/>
        <w:t>:  …………………………………………………</w:t>
      </w:r>
      <w:r>
        <w:tab/>
        <w:t>Fatura Tutarı</w:t>
      </w:r>
      <w:r>
        <w:tab/>
      </w:r>
      <w:r>
        <w:tab/>
        <w:t>: …………………………………………………</w:t>
      </w:r>
    </w:p>
    <w:p w:rsidR="005C21B9" w:rsidRDefault="005C21B9">
      <w:pPr>
        <w:spacing w:after="120" w:line="276" w:lineRule="auto"/>
      </w:pPr>
      <w:r>
        <w:t>Seri  No</w:t>
      </w:r>
      <w:r>
        <w:tab/>
      </w:r>
      <w:r>
        <w:tab/>
        <w:t>:  …………………………………………………</w:t>
      </w:r>
      <w:r>
        <w:tab/>
        <w:t>Garanti Belgesi Varmı?</w:t>
      </w:r>
      <w:r>
        <w:tab/>
        <w:t>: …………………………………………………</w:t>
      </w:r>
    </w:p>
    <w:p w:rsidR="005C21B9" w:rsidRDefault="005C21B9">
      <w:pPr>
        <w:spacing w:after="120" w:line="276" w:lineRule="auto"/>
      </w:pPr>
      <w:r>
        <w:t>Malın Alındığı Yer (Satıcı Adı Adresi)</w:t>
      </w:r>
      <w:r>
        <w:tab/>
      </w:r>
      <w:r>
        <w:tab/>
      </w:r>
      <w:r>
        <w:tab/>
        <w:t>: ……………………………………………………………………………………….</w:t>
      </w:r>
    </w:p>
    <w:p w:rsidR="005C21B9" w:rsidRDefault="005C21B9">
      <w:pPr>
        <w:spacing w:after="120" w:line="276" w:lineRule="auto"/>
        <w:ind w:left="4248" w:firstLine="708"/>
      </w:pPr>
      <w:r>
        <w:t>…………………………………………………………………………………………</w:t>
      </w:r>
    </w:p>
    <w:p w:rsidR="005C21B9" w:rsidRDefault="005C21B9">
      <w:pPr>
        <w:spacing w:after="120" w:line="276" w:lineRule="auto"/>
        <w:ind w:left="4248" w:firstLine="708"/>
      </w:pPr>
      <w:r>
        <w:t>…………………………………………………………………………………………</w:t>
      </w:r>
    </w:p>
    <w:p w:rsidR="005C21B9" w:rsidRDefault="005C21B9">
      <w:pPr>
        <w:spacing w:after="120"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C-ŞİKAYET KONUSU (AYRINTILI OLARAK YAZILACAK):</w:t>
      </w:r>
    </w:p>
    <w:p w:rsidR="005C21B9" w:rsidRDefault="005C21B9">
      <w:pPr>
        <w:spacing w:after="120" w:line="276" w:lineRule="auto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5C21B9" w:rsidRDefault="005C21B9">
      <w:pPr>
        <w:spacing w:after="120" w:line="276" w:lineRule="auto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5C21B9" w:rsidRDefault="005C21B9">
      <w:pPr>
        <w:spacing w:after="120" w:line="276" w:lineRule="auto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5C21B9" w:rsidRDefault="005C21B9">
      <w:pPr>
        <w:spacing w:after="120" w:line="276" w:lineRule="auto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5C21B9" w:rsidRDefault="005C21B9">
      <w:pPr>
        <w:spacing w:after="120" w:line="276" w:lineRule="auto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5C21B9" w:rsidRDefault="005C21B9">
      <w:pPr>
        <w:spacing w:after="120" w:line="276" w:lineRule="auto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5C21B9" w:rsidRDefault="005C21B9">
      <w:pPr>
        <w:spacing w:after="120" w:line="276" w:lineRule="auto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5C21B9" w:rsidRDefault="005C21B9">
      <w:pPr>
        <w:spacing w:after="200" w:line="276" w:lineRule="auto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5C21B9" w:rsidRDefault="005C21B9">
      <w:pPr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TALEBİM:</w:t>
      </w:r>
    </w:p>
    <w:p w:rsidR="005C21B9" w:rsidRDefault="005C21B9">
      <w:pPr>
        <w:spacing w:after="120" w:line="276" w:lineRule="auto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5C21B9" w:rsidRDefault="005C21B9">
      <w:pPr>
        <w:spacing w:after="120" w:line="276" w:lineRule="auto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5C21B9" w:rsidRDefault="005C21B9">
      <w:pPr>
        <w:spacing w:after="120" w:line="276" w:lineRule="auto"/>
      </w:pPr>
    </w:p>
    <w:p w:rsidR="005C21B9" w:rsidRDefault="005C21B9">
      <w:pPr>
        <w:spacing w:after="120" w:line="276" w:lineRule="auto"/>
        <w:rPr>
          <w:sz w:val="28"/>
          <w:szCs w:val="28"/>
        </w:rPr>
      </w:pPr>
      <w:r>
        <w:tab/>
      </w:r>
      <w:r>
        <w:rPr>
          <w:sz w:val="28"/>
          <w:szCs w:val="28"/>
        </w:rPr>
        <w:t>Kararın tebliğinden sonra 1 ay içerisinde alınmayan ürünlerden müdürlüğümüz sorumlu değildir.</w:t>
      </w:r>
    </w:p>
    <w:p w:rsidR="005C21B9" w:rsidRDefault="005C21B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Ekler: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Başvuru Tarihi</w:t>
      </w:r>
      <w:r>
        <w:rPr>
          <w:sz w:val="20"/>
          <w:szCs w:val="20"/>
        </w:rPr>
        <w:tab/>
        <w:t>:</w:t>
      </w:r>
    </w:p>
    <w:p w:rsidR="005C21B9" w:rsidRDefault="005C21B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Malın Fatura Sureti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Şikayetçi İmzası</w:t>
      </w:r>
      <w:r>
        <w:rPr>
          <w:sz w:val="20"/>
          <w:szCs w:val="20"/>
        </w:rPr>
        <w:tab/>
        <w:t>:</w:t>
      </w:r>
    </w:p>
    <w:p w:rsidR="005C21B9" w:rsidRDefault="005C21B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Garanti Belgesi Sureti</w:t>
      </w:r>
    </w:p>
    <w:p w:rsidR="005C21B9" w:rsidRDefault="005C21B9">
      <w:pPr>
        <w:spacing w:line="276" w:lineRule="auto"/>
      </w:pPr>
      <w:r>
        <w:rPr>
          <w:sz w:val="20"/>
          <w:szCs w:val="20"/>
        </w:rPr>
        <w:t>Malın Numunesi (varsa)</w:t>
      </w:r>
      <w:r>
        <w:tab/>
      </w:r>
      <w:r>
        <w:tab/>
      </w:r>
      <w:r>
        <w:tab/>
      </w:r>
      <w:r>
        <w:tab/>
      </w:r>
    </w:p>
    <w:p w:rsidR="005C21B9" w:rsidRDefault="005C21B9">
      <w:pPr>
        <w:spacing w:line="276" w:lineRule="auto"/>
        <w:rPr>
          <w:b/>
          <w:bCs/>
          <w:sz w:val="28"/>
          <w:szCs w:val="28"/>
        </w:rPr>
      </w:pPr>
    </w:p>
    <w:sectPr w:rsidR="005C21B9" w:rsidSect="00A71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920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068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A42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01CE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A06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AF8E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F4AC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0E8D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84C9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B63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4E2"/>
    <w:rsid w:val="005C21B9"/>
    <w:rsid w:val="00774365"/>
    <w:rsid w:val="00A625F8"/>
    <w:rsid w:val="00A71A79"/>
    <w:rsid w:val="00BA3496"/>
    <w:rsid w:val="00C944E2"/>
    <w:rsid w:val="00EE1D27"/>
    <w:rsid w:val="00F51A4D"/>
    <w:rsid w:val="00FB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F8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1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66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275</Words>
  <Characters>1569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Cemil</cp:lastModifiedBy>
  <cp:revision>3</cp:revision>
  <cp:lastPrinted>2012-12-24T12:32:00Z</cp:lastPrinted>
  <dcterms:created xsi:type="dcterms:W3CDTF">2012-11-20T14:24:00Z</dcterms:created>
  <dcterms:modified xsi:type="dcterms:W3CDTF">2012-12-24T12:36:00Z</dcterms:modified>
</cp:coreProperties>
</file>